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3A" w:rsidRPr="00E7259D" w:rsidRDefault="00E2773A" w:rsidP="00E7259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7259D">
        <w:rPr>
          <w:rFonts w:ascii="Times New Roman" w:hAnsi="Times New Roman"/>
          <w:sz w:val="28"/>
          <w:szCs w:val="28"/>
        </w:rPr>
        <w:t xml:space="preserve">Муниципальное бюджетное  учреждение дополнительного образования </w:t>
      </w:r>
      <w:r w:rsidRPr="00E7259D">
        <w:rPr>
          <w:rFonts w:ascii="Times New Roman" w:hAnsi="Times New Roman"/>
          <w:sz w:val="28"/>
          <w:szCs w:val="28"/>
        </w:rPr>
        <w:br/>
        <w:t>«Центр творчества детей и молодежи «Созвездие» Первомайского района</w:t>
      </w:r>
    </w:p>
    <w:p w:rsidR="00E2773A" w:rsidRPr="00E7259D" w:rsidRDefault="00E2773A" w:rsidP="00E7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73A" w:rsidRPr="00E7259D" w:rsidRDefault="00E2773A" w:rsidP="00F26FA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59D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E2773A" w:rsidRPr="00E7259D" w:rsidRDefault="00E2773A" w:rsidP="00E7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73A" w:rsidRPr="00E7259D" w:rsidRDefault="00E2773A" w:rsidP="003D3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декабря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</w:t>
        </w:r>
        <w:r w:rsidRPr="00E7259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7259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51</w:t>
      </w:r>
    </w:p>
    <w:p w:rsidR="00E2773A" w:rsidRPr="00E7259D" w:rsidRDefault="00E2773A" w:rsidP="00E7259D">
      <w:pPr>
        <w:rPr>
          <w:rFonts w:ascii="Times New Roman" w:hAnsi="Times New Roman"/>
          <w:sz w:val="28"/>
          <w:szCs w:val="28"/>
        </w:rPr>
      </w:pPr>
    </w:p>
    <w:p w:rsidR="00E2773A" w:rsidRDefault="00E2773A" w:rsidP="0088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Боровиха</w:t>
      </w:r>
    </w:p>
    <w:p w:rsidR="00E2773A" w:rsidRDefault="00E2773A" w:rsidP="0088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2773A" w:rsidRDefault="00E2773A" w:rsidP="008874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 итогах проведения </w:t>
      </w:r>
      <w:r>
        <w:rPr>
          <w:rFonts w:ascii="Times New Roman" w:hAnsi="Times New Roman"/>
          <w:iCs/>
          <w:sz w:val="24"/>
          <w:szCs w:val="24"/>
        </w:rPr>
        <w:t>районного вокального   конкурса «Музыкальный калейдоскоп. Звонкие голоса »</w:t>
      </w:r>
    </w:p>
    <w:p w:rsidR="00E2773A" w:rsidRDefault="00E2773A" w:rsidP="0088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2773A" w:rsidRDefault="00E2773A" w:rsidP="008874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плана районных мероприятий на 2023 – 2024 учебный год и в целях развития творческого потенциала и формирования художественного вкуса у детей и юношества</w:t>
      </w:r>
    </w:p>
    <w:p w:rsidR="00E2773A" w:rsidRDefault="00E2773A" w:rsidP="0088746B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ПРИКАЗЫВАЮ: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E2773A" w:rsidRPr="003D7FD4" w:rsidRDefault="00E2773A" w:rsidP="008874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Утвердить итоги  </w:t>
      </w:r>
      <w:r>
        <w:rPr>
          <w:rFonts w:ascii="Times New Roman" w:hAnsi="Times New Roman"/>
          <w:iCs/>
          <w:sz w:val="24"/>
          <w:szCs w:val="24"/>
        </w:rPr>
        <w:t xml:space="preserve"> районного вокального   конкурса «Музыкальный калейдоскоп. Звонкие голоса» (Приложение 1).</w:t>
      </w:r>
    </w:p>
    <w:p w:rsidR="00E2773A" w:rsidRPr="003D7FD4" w:rsidRDefault="00E2773A" w:rsidP="008874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D7FD4">
        <w:rPr>
          <w:rFonts w:ascii="Times New Roman CYR" w:hAnsi="Times New Roman CYR" w:cs="Times New Roman CYR"/>
          <w:sz w:val="24"/>
          <w:szCs w:val="24"/>
        </w:rPr>
        <w:t>Провести награждение победителей, согласно протокола работы жюри.</w:t>
      </w:r>
    </w:p>
    <w:p w:rsidR="00E2773A" w:rsidRDefault="00E2773A" w:rsidP="008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2773A" w:rsidRDefault="00E2773A" w:rsidP="008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                                                                Шурыгина О.В.</w:t>
      </w:r>
    </w:p>
    <w:p w:rsidR="00E2773A" w:rsidRDefault="00E2773A" w:rsidP="0088746B"/>
    <w:p w:rsidR="00E2773A" w:rsidRPr="00E7259D" w:rsidRDefault="00E2773A" w:rsidP="00E7259D">
      <w:pPr>
        <w:rPr>
          <w:rFonts w:ascii="Times New Roman" w:hAnsi="Times New Roman"/>
          <w:sz w:val="28"/>
          <w:szCs w:val="28"/>
        </w:rPr>
        <w:sectPr w:rsidR="00E2773A" w:rsidRPr="00E7259D" w:rsidSect="001652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73A" w:rsidRPr="00E7259D" w:rsidRDefault="00E2773A" w:rsidP="00E725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259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E2773A" w:rsidRDefault="00E2773A" w:rsidP="00E725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приказу № 51 от 1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8"/>
            <w:szCs w:val="28"/>
          </w:rPr>
          <w:t>2023</w:t>
        </w:r>
        <w:r w:rsidRPr="00E7259D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Pr="00E7259D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0840" w:type="dxa"/>
        <w:tblInd w:w="91" w:type="dxa"/>
        <w:tblLook w:val="0000"/>
      </w:tblPr>
      <w:tblGrid>
        <w:gridCol w:w="456"/>
        <w:gridCol w:w="4854"/>
        <w:gridCol w:w="960"/>
        <w:gridCol w:w="1010"/>
        <w:gridCol w:w="820"/>
        <w:gridCol w:w="519"/>
        <w:gridCol w:w="2221"/>
      </w:tblGrid>
      <w:tr w:rsidR="00E2773A" w:rsidRPr="0088746B" w:rsidTr="0088746B">
        <w:trPr>
          <w:trHeight w:val="130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Место, 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номер диплома</w:t>
            </w:r>
          </w:p>
        </w:tc>
      </w:tr>
      <w:tr w:rsidR="00E2773A" w:rsidRPr="0088746B" w:rsidTr="0088746B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773A" w:rsidRPr="0088746B" w:rsidTr="0088746B">
        <w:trPr>
          <w:trHeight w:val="7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«Улыбка» и ансамбль «Светлячки» «Гости долгожданные»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51-1122023</w:t>
            </w:r>
          </w:p>
        </w:tc>
      </w:tr>
      <w:tr w:rsidR="00E2773A" w:rsidRPr="0088746B" w:rsidTr="0088746B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«Искорки» «Раздайся народ»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51-1122024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«Карамельки» «Во саду ли в  огороде»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51-1122025</w:t>
            </w:r>
          </w:p>
        </w:tc>
      </w:tr>
      <w:tr w:rsidR="00E2773A" w:rsidRPr="0088746B" w:rsidTr="0088746B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«Веснушки» «Ложкари»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51-1122026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«Радуга» «Русские красавицы»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51-1122027</w:t>
            </w:r>
          </w:p>
        </w:tc>
      </w:tr>
      <w:tr w:rsidR="00E2773A" w:rsidRPr="0088746B" w:rsidTr="0088746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«Улыбка» и ансамбль «Светлячки» «Я на печке молотила»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51-1122028</w:t>
            </w:r>
          </w:p>
        </w:tc>
      </w:tr>
      <w:tr w:rsidR="00E2773A" w:rsidRPr="0088746B" w:rsidTr="0088746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Петровалова Алиса, Слесарева Ульяна «Обнимашки» Milana 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51-1122029</w:t>
            </w:r>
          </w:p>
        </w:tc>
      </w:tr>
      <w:tr w:rsidR="00E2773A" w:rsidRPr="0088746B" w:rsidTr="0088746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Клишина Ксения,  Фоминых Анастасия «ЛП» Милана Хаметова,  Milana 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51-1122030</w:t>
            </w:r>
          </w:p>
        </w:tc>
      </w:tr>
      <w:tr w:rsidR="00E2773A" w:rsidRPr="0088746B" w:rsidTr="0088746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Петровалова  Алиса, Кожеурова Полина «Умка» Милана Хаметова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51-1122031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«Бусинки» «Рождество»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51-1122032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Чернышев Богдан «О той весне»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51-1122033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Южалкина Юлия «Верим в чудеса»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51-1122034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Казанцеве Наташа  «Мечта»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51-1122035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«Фантазеры» «Где живут улыбки»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51-1122036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Агафонова Вероника «Ягода – малина»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51-1122037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«Капель» «Вставай»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51-1122038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Кудинова Виолетта «Повсюду дождь»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51-1122039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Шибких Елизавета «Мама»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51-1122040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Ефимова Арина «Ягода»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51-1122041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Чугунова Маргарита «Мамочка»,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51-1122042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Савельева Юлия «Родилась в России 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51-1122043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Владимирова Вероника «Хочу я петь»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51-1122044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Семинюда Василиса «Взгляни на мир»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51-1122045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 xml:space="preserve">Тряпицына Анастасия «Я целую твои руки»,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51-1122046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Мартыненко Вероника «Мамочка»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51-1122047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Миллер Александр «Вася»,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51-1122048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Рудова Полина  «Солнышко для мамы»,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51-1122049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Золотарева Анастасия «Солнечные зайчики»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51-1122050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Ефременко Анастасия «Валериан»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51-1122051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Котляр Алиса  «Наша бабушка»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51-1122052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Варламова Валерия «Бабушка»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51-1122053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Сентябова Дарья «Малявка»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51-1122054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Поречных София «Отмените войну»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51-1122055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Тюлюкина Екатерина «Россия - ты моя звезда»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51-1122056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Горбунцова Валерия «Оставь меня одну»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51-1122057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Сидорова Дарья «Мир»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51-1122058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Котляр Александра «Roar»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51-1122059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  <w:lang w:val="en-US"/>
              </w:rPr>
            </w:pPr>
            <w:r w:rsidRPr="0088746B">
              <w:rPr>
                <w:color w:val="000000"/>
              </w:rPr>
              <w:t>Заверохина</w:t>
            </w:r>
            <w:r w:rsidRPr="0088746B">
              <w:rPr>
                <w:color w:val="000000"/>
                <w:lang w:val="en-US"/>
              </w:rPr>
              <w:t xml:space="preserve"> </w:t>
            </w:r>
            <w:r w:rsidRPr="0088746B">
              <w:rPr>
                <w:color w:val="000000"/>
              </w:rPr>
              <w:t>Злата</w:t>
            </w:r>
            <w:r w:rsidRPr="0088746B">
              <w:rPr>
                <w:color w:val="000000"/>
                <w:lang w:val="en-US"/>
              </w:rPr>
              <w:t xml:space="preserve">  Made in Russia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51-1122060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Лобанова Кристина «Полюби небо»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51-1122061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 xml:space="preserve"> Лесникова Арина «Пошла млада за водой»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51-1122062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 xml:space="preserve"> Казанцева Ксения «Матаня»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51-1122063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 xml:space="preserve"> Лукьянченко Мария «Ой, вишня моя»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51-1122064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«Улыбка» «Ой-ся ты, ой-ся»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51-1122065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«Фантазеры» «Катюша»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51-1122066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Мария Лукьянченко «Родина моя»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51-1122067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Владимирова Вероника «Пилотка»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51-1122068</w:t>
            </w:r>
          </w:p>
        </w:tc>
      </w:tr>
      <w:tr w:rsidR="00E2773A" w:rsidRPr="0088746B" w:rsidTr="0088746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Дуэт Казанцева К. и Лукьянченко М. «Родная земля»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51-1122069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Валерия Горбунцова «Пока на земле любовь»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51-1122070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Ксения Казанцева «Матушка Россия»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51-1122071</w:t>
            </w:r>
          </w:p>
        </w:tc>
      </w:tr>
      <w:tr w:rsidR="00E2773A" w:rsidRPr="0088746B" w:rsidTr="0088746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«Капель» «За Россию»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51-1122072</w:t>
            </w:r>
          </w:p>
        </w:tc>
      </w:tr>
      <w:tr w:rsidR="00E2773A" w:rsidRPr="0088746B" w:rsidTr="0088746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Ансамбль «Улыбка» и ансамбль «Светлячки» «Родина-мать»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46B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jc w:val="right"/>
              <w:rPr>
                <w:color w:val="000000"/>
              </w:rPr>
            </w:pPr>
            <w:r w:rsidRPr="0088746B">
              <w:rPr>
                <w:color w:val="000000"/>
              </w:rPr>
              <w:t>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73A" w:rsidRPr="0088746B" w:rsidRDefault="00E2773A" w:rsidP="0088746B">
            <w:pPr>
              <w:spacing w:after="0" w:line="240" w:lineRule="auto"/>
              <w:rPr>
                <w:color w:val="000000"/>
              </w:rPr>
            </w:pPr>
            <w:r w:rsidRPr="0088746B">
              <w:rPr>
                <w:color w:val="000000"/>
              </w:rPr>
              <w:t>51-1122073</w:t>
            </w:r>
          </w:p>
        </w:tc>
      </w:tr>
    </w:tbl>
    <w:p w:rsidR="00E2773A" w:rsidRPr="00E7259D" w:rsidRDefault="00E2773A" w:rsidP="00E725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E2773A" w:rsidRPr="00E7259D" w:rsidSect="00CE2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708"/>
    <w:multiLevelType w:val="hybridMultilevel"/>
    <w:tmpl w:val="976234F2"/>
    <w:lvl w:ilvl="0" w:tplc="603E85B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00556"/>
    <w:multiLevelType w:val="hybridMultilevel"/>
    <w:tmpl w:val="1312DD6C"/>
    <w:lvl w:ilvl="0" w:tplc="E8C6A65E">
      <w:start w:val="1"/>
      <w:numFmt w:val="decimal"/>
      <w:lvlText w:val="%1.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5C5"/>
    <w:rsid w:val="00165287"/>
    <w:rsid w:val="001B299F"/>
    <w:rsid w:val="001F6563"/>
    <w:rsid w:val="002E1D13"/>
    <w:rsid w:val="003307E3"/>
    <w:rsid w:val="0034686B"/>
    <w:rsid w:val="003D3826"/>
    <w:rsid w:val="003D7FD4"/>
    <w:rsid w:val="004147E9"/>
    <w:rsid w:val="0046175C"/>
    <w:rsid w:val="004646AF"/>
    <w:rsid w:val="004B28A9"/>
    <w:rsid w:val="004D673C"/>
    <w:rsid w:val="00596604"/>
    <w:rsid w:val="005F7233"/>
    <w:rsid w:val="00605E49"/>
    <w:rsid w:val="0061665D"/>
    <w:rsid w:val="00630BB9"/>
    <w:rsid w:val="006332B5"/>
    <w:rsid w:val="00640F1E"/>
    <w:rsid w:val="006879D9"/>
    <w:rsid w:val="006943EF"/>
    <w:rsid w:val="006B69D8"/>
    <w:rsid w:val="007110CF"/>
    <w:rsid w:val="00836317"/>
    <w:rsid w:val="00844F76"/>
    <w:rsid w:val="00872DA2"/>
    <w:rsid w:val="0088746B"/>
    <w:rsid w:val="00887F93"/>
    <w:rsid w:val="00912E7E"/>
    <w:rsid w:val="00A163C2"/>
    <w:rsid w:val="00A33381"/>
    <w:rsid w:val="00BA47E8"/>
    <w:rsid w:val="00BB55C5"/>
    <w:rsid w:val="00CE2747"/>
    <w:rsid w:val="00D054BC"/>
    <w:rsid w:val="00D11E9C"/>
    <w:rsid w:val="00D5640E"/>
    <w:rsid w:val="00D84C7C"/>
    <w:rsid w:val="00DF5550"/>
    <w:rsid w:val="00E13771"/>
    <w:rsid w:val="00E2773A"/>
    <w:rsid w:val="00E309A9"/>
    <w:rsid w:val="00E45362"/>
    <w:rsid w:val="00E7259D"/>
    <w:rsid w:val="00EB186C"/>
    <w:rsid w:val="00F20323"/>
    <w:rsid w:val="00F26FA9"/>
    <w:rsid w:val="00F7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55C5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rsid w:val="004147E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147E9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4147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4147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4147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4147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4147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4147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11111"/>
      <w:sz w:val="24"/>
      <w:szCs w:val="24"/>
    </w:rPr>
  </w:style>
  <w:style w:type="paragraph" w:customStyle="1" w:styleId="xl84">
    <w:name w:val="xl84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11111"/>
      <w:sz w:val="24"/>
      <w:szCs w:val="24"/>
    </w:rPr>
  </w:style>
  <w:style w:type="paragraph" w:customStyle="1" w:styleId="xl86">
    <w:name w:val="xl86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4147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4147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2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4147E9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uiPriority w:val="99"/>
    <w:rsid w:val="004147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4147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4147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4147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4147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4147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4147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4147E9"/>
    <w:pPr>
      <w:pBdr>
        <w:top w:val="single" w:sz="8" w:space="0" w:color="auto"/>
        <w:bottom w:val="single" w:sz="4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4147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4147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4147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4147E9"/>
    <w:pPr>
      <w:pBdr>
        <w:top w:val="single" w:sz="8" w:space="0" w:color="auto"/>
        <w:left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uiPriority w:val="99"/>
    <w:rsid w:val="004147E9"/>
    <w:pPr>
      <w:pBdr>
        <w:top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uiPriority w:val="99"/>
    <w:rsid w:val="004147E9"/>
    <w:pPr>
      <w:pBdr>
        <w:top w:val="single" w:sz="8" w:space="0" w:color="auto"/>
        <w:right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Normal"/>
    <w:uiPriority w:val="99"/>
    <w:rsid w:val="004147E9"/>
    <w:pPr>
      <w:pBdr>
        <w:top w:val="single" w:sz="8" w:space="0" w:color="auto"/>
        <w:left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4147E9"/>
    <w:pPr>
      <w:pBdr>
        <w:top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4147E9"/>
    <w:pP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uiPriority w:val="99"/>
    <w:rsid w:val="004147E9"/>
    <w:pPr>
      <w:pBdr>
        <w:right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uiPriority w:val="99"/>
    <w:rsid w:val="004147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Normal"/>
    <w:uiPriority w:val="99"/>
    <w:rsid w:val="0041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3CB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652</Words>
  <Characters>3718</Characters>
  <Application>Microsoft Office Outlook</Application>
  <DocSecurity>0</DocSecurity>
  <Lines>0</Lines>
  <Paragraphs>0</Paragraphs>
  <ScaleCrop>false</ScaleCrop>
  <Company>ЦВР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777</cp:lastModifiedBy>
  <cp:revision>18</cp:revision>
  <dcterms:created xsi:type="dcterms:W3CDTF">2021-11-30T08:02:00Z</dcterms:created>
  <dcterms:modified xsi:type="dcterms:W3CDTF">2023-12-04T04:08:00Z</dcterms:modified>
</cp:coreProperties>
</file>